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020" w:rsidRDefault="00576B63" w:rsidP="001E4FCD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831850</wp:posOffset>
            </wp:positionH>
            <wp:positionV relativeFrom="paragraph">
              <wp:posOffset>-114300</wp:posOffset>
            </wp:positionV>
            <wp:extent cx="571500" cy="533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FCD">
        <w:rPr>
          <w:sz w:val="56"/>
          <w:szCs w:val="56"/>
        </w:rPr>
        <w:t xml:space="preserve">       </w:t>
      </w:r>
      <w:r w:rsidR="00042418" w:rsidRPr="00042418">
        <w:rPr>
          <w:sz w:val="56"/>
          <w:szCs w:val="56"/>
        </w:rPr>
        <w:t>IFPRI Project Abstract</w:t>
      </w:r>
    </w:p>
    <w:p w:rsidR="00042418" w:rsidRPr="00042418" w:rsidRDefault="00042418">
      <w:pPr>
        <w:rPr>
          <w:sz w:val="40"/>
          <w:szCs w:val="40"/>
        </w:rPr>
      </w:pPr>
    </w:p>
    <w:p w:rsidR="00866A41" w:rsidRPr="00042418" w:rsidRDefault="009B5020" w:rsidP="001E4FCD">
      <w:pPr>
        <w:pBdr>
          <w:top w:val="single" w:sz="4" w:space="1" w:color="auto"/>
        </w:pBdr>
        <w:rPr>
          <w:b/>
          <w:sz w:val="32"/>
          <w:szCs w:val="32"/>
        </w:rPr>
      </w:pPr>
      <w:r w:rsidRPr="00042418">
        <w:rPr>
          <w:b/>
          <w:sz w:val="32"/>
          <w:szCs w:val="32"/>
        </w:rPr>
        <w:t>[Project Title]</w:t>
      </w:r>
    </w:p>
    <w:p w:rsidR="009B5020" w:rsidRDefault="009B5020" w:rsidP="001E4FCD">
      <w:r>
        <w:t>[Principle Investigator(s)]</w:t>
      </w:r>
    </w:p>
    <w:p w:rsidR="009B5020" w:rsidRDefault="009B5020" w:rsidP="001E4FCD">
      <w:r>
        <w:t>[Affiliation(s)]</w:t>
      </w:r>
    </w:p>
    <w:p w:rsidR="009B5020" w:rsidRDefault="009B5020" w:rsidP="001E4FCD">
      <w:r>
        <w:t>Project Start Date:</w:t>
      </w:r>
      <w:r w:rsidR="00042418">
        <w:t xml:space="preserve"> [dd month, year]</w:t>
      </w:r>
    </w:p>
    <w:p w:rsidR="009B5020" w:rsidRDefault="009B5020" w:rsidP="001E4FCD">
      <w:pPr>
        <w:pBdr>
          <w:bottom w:val="single" w:sz="4" w:space="1" w:color="auto"/>
        </w:pBdr>
      </w:pPr>
      <w:r>
        <w:t>Abstract Date:</w:t>
      </w:r>
      <w:r w:rsidR="00750852">
        <w:t xml:space="preserve"> [dd</w:t>
      </w:r>
      <w:r w:rsidR="00042418">
        <w:t xml:space="preserve"> month, year]</w:t>
      </w:r>
    </w:p>
    <w:p w:rsidR="009B5020" w:rsidRPr="00042418" w:rsidRDefault="009B5020" w:rsidP="001E4FCD">
      <w:pPr>
        <w:spacing w:before="120"/>
        <w:rPr>
          <w:b/>
          <w:i/>
          <w:sz w:val="32"/>
          <w:szCs w:val="32"/>
        </w:rPr>
      </w:pPr>
      <w:r w:rsidRPr="00042418">
        <w:rPr>
          <w:b/>
          <w:i/>
          <w:sz w:val="32"/>
          <w:szCs w:val="32"/>
        </w:rPr>
        <w:t>Project Objective:</w:t>
      </w:r>
    </w:p>
    <w:p w:rsidR="009B5020" w:rsidRDefault="009B5020" w:rsidP="001E4FCD"/>
    <w:p w:rsidR="009B5020" w:rsidRDefault="00042418" w:rsidP="001E4FCD">
      <w:r>
        <w:t>[</w:t>
      </w:r>
      <w:r w:rsidR="009B5020">
        <w:t>2-3 sentence summary of original project brief</w:t>
      </w:r>
      <w:r>
        <w:t>]</w:t>
      </w:r>
    </w:p>
    <w:p w:rsidR="00042418" w:rsidRDefault="00042418" w:rsidP="001E4FCD"/>
    <w:p w:rsidR="009B5020" w:rsidRPr="00042418" w:rsidRDefault="009B5020" w:rsidP="001E4FCD">
      <w:pPr>
        <w:pBdr>
          <w:top w:val="single" w:sz="4" w:space="1" w:color="auto"/>
        </w:pBdr>
        <w:spacing w:before="120"/>
        <w:rPr>
          <w:b/>
          <w:i/>
          <w:sz w:val="32"/>
          <w:szCs w:val="32"/>
        </w:rPr>
      </w:pPr>
      <w:r w:rsidRPr="00042418">
        <w:rPr>
          <w:b/>
          <w:i/>
          <w:sz w:val="32"/>
          <w:szCs w:val="32"/>
        </w:rPr>
        <w:t>Approach:</w:t>
      </w:r>
    </w:p>
    <w:p w:rsidR="009B5020" w:rsidRDefault="009B5020" w:rsidP="001E4FCD"/>
    <w:p w:rsidR="009B5020" w:rsidRDefault="00042418" w:rsidP="001E4FCD">
      <w:r>
        <w:t>[</w:t>
      </w:r>
      <w:r w:rsidR="009B5020">
        <w:t>2-3 sentence summary of project proposal (experimental/theoretical approaches)</w:t>
      </w:r>
      <w:r>
        <w:t>]</w:t>
      </w:r>
    </w:p>
    <w:p w:rsidR="009B5020" w:rsidRDefault="009B5020" w:rsidP="001E4FCD"/>
    <w:p w:rsidR="009B5020" w:rsidRPr="00042418" w:rsidRDefault="009B5020" w:rsidP="001E4FCD">
      <w:pPr>
        <w:pBdr>
          <w:top w:val="single" w:sz="4" w:space="1" w:color="auto"/>
        </w:pBdr>
        <w:spacing w:before="120"/>
        <w:rPr>
          <w:b/>
          <w:i/>
          <w:sz w:val="32"/>
          <w:szCs w:val="32"/>
        </w:rPr>
      </w:pPr>
      <w:r w:rsidRPr="00042418">
        <w:rPr>
          <w:b/>
          <w:i/>
          <w:sz w:val="32"/>
          <w:szCs w:val="32"/>
        </w:rPr>
        <w:t>Recent Results:</w:t>
      </w:r>
    </w:p>
    <w:p w:rsidR="009B5020" w:rsidRDefault="009B5020" w:rsidP="001E4FCD"/>
    <w:p w:rsidR="009B5020" w:rsidRDefault="00042418" w:rsidP="001E4FCD">
      <w:r>
        <w:t>[</w:t>
      </w:r>
      <w:r w:rsidR="009B5020">
        <w:t>Short summary of past year's progress</w:t>
      </w:r>
      <w:r>
        <w:t xml:space="preserve"> and its significance</w:t>
      </w:r>
      <w:r w:rsidR="009B5020">
        <w:t>, including one or two il</w:t>
      </w:r>
      <w:r>
        <w:t>lustrative graphics (if useful)]</w:t>
      </w:r>
    </w:p>
    <w:p w:rsidR="009B5020" w:rsidRDefault="009B5020" w:rsidP="001E4FCD"/>
    <w:p w:rsidR="009B5020" w:rsidRPr="00042418" w:rsidRDefault="009B5020" w:rsidP="001E4FCD">
      <w:pPr>
        <w:pBdr>
          <w:top w:val="single" w:sz="4" w:space="1" w:color="auto"/>
        </w:pBdr>
        <w:spacing w:before="120"/>
        <w:rPr>
          <w:b/>
          <w:i/>
          <w:sz w:val="32"/>
          <w:szCs w:val="32"/>
        </w:rPr>
      </w:pPr>
      <w:r w:rsidRPr="00042418">
        <w:rPr>
          <w:b/>
          <w:i/>
          <w:sz w:val="32"/>
          <w:szCs w:val="32"/>
        </w:rPr>
        <w:t>Next Steps:</w:t>
      </w:r>
    </w:p>
    <w:p w:rsidR="009B5020" w:rsidRDefault="009B5020" w:rsidP="00042418">
      <w:pPr>
        <w:pBdr>
          <w:bottom w:val="single" w:sz="4" w:space="1" w:color="auto"/>
        </w:pBdr>
      </w:pPr>
    </w:p>
    <w:p w:rsidR="009B5020" w:rsidRDefault="00042418" w:rsidP="00042418">
      <w:pPr>
        <w:pBdr>
          <w:bottom w:val="single" w:sz="4" w:space="1" w:color="auto"/>
        </w:pBdr>
      </w:pPr>
      <w:r>
        <w:t>[</w:t>
      </w:r>
      <w:r w:rsidR="009B5020">
        <w:t>2-3 sentence summary of where the project is headed in the next year.  If the project is in its last year, a short summary of open questions.</w:t>
      </w:r>
      <w:r>
        <w:t>]</w:t>
      </w:r>
    </w:p>
    <w:sectPr w:rsidR="009B50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63"/>
    <w:rsid w:val="00042418"/>
    <w:rsid w:val="001E4FCD"/>
    <w:rsid w:val="004E2C71"/>
    <w:rsid w:val="00576B63"/>
    <w:rsid w:val="00750852"/>
    <w:rsid w:val="00866A41"/>
    <w:rsid w:val="00934519"/>
    <w:rsid w:val="009B5020"/>
    <w:rsid w:val="00A06F41"/>
    <w:rsid w:val="00B616B1"/>
    <w:rsid w:val="00F27AD8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CAE6D-535D-4E5C-92AE-05A99594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\Google%20Drive\IFPRI\IFPRI%20Project%20Abstrac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IFPRI Project Abstract template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IFPRI Project Abstract</vt:lpstr>
    </vt:vector>
  </TitlesOfParts>
  <Company>Merck &amp; Co., Inc.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IFPRI Project Abstract</dc:title>
  <dc:subject/>
  <dc:creator>James Michaels</dc:creator>
  <cp:keywords/>
  <dc:description/>
  <cp:lastModifiedBy>James Michaels</cp:lastModifiedBy>
  <cp:revision>1</cp:revision>
  <dcterms:created xsi:type="dcterms:W3CDTF">2016-08-18T18:25:00Z</dcterms:created>
  <dcterms:modified xsi:type="dcterms:W3CDTF">2016-08-18T18:26:00Z</dcterms:modified>
</cp:coreProperties>
</file>